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2BCDD">
      <w:pPr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bookmarkStart w:id="0" w:name="_GoBack"/>
      <w:bookmarkEnd w:id="0"/>
      <w:r>
        <w:rPr>
          <w:rFonts w:ascii="微软雅黑" w:hAnsi="微软雅黑" w:eastAsia="微软雅黑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-84455</wp:posOffset>
                </wp:positionV>
                <wp:extent cx="4891405" cy="1083310"/>
                <wp:effectExtent l="0" t="0" r="444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405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789A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40"/>
                                <w:szCs w:val="40"/>
                                <w:lang w:val="en-US" w:eastAsia="zh-CN"/>
                              </w:rPr>
                              <w:t>三亚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40"/>
                                <w:szCs w:val="40"/>
                              </w:rPr>
                              <w:t>学院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40"/>
                                <w:szCs w:val="40"/>
                                <w:lang w:val="en-US" w:eastAsia="zh-CN"/>
                              </w:rPr>
                              <w:t>成人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40"/>
                                <w:szCs w:val="40"/>
                              </w:rPr>
                              <w:t>高等学历</w:t>
                            </w:r>
                            <w:r>
                              <w:rPr>
                                <w:rFonts w:hint="eastAsia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40"/>
                                <w:szCs w:val="40"/>
                                <w:lang w:val="en-US" w:eastAsia="zh-CN"/>
                              </w:rPr>
                              <w:t>教育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40"/>
                                <w:szCs w:val="40"/>
                              </w:rPr>
                              <w:t>本科毕业论文指导老师</w:t>
                            </w:r>
                            <w:r>
                              <w:rPr>
                                <w:rFonts w:hint="eastAsia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40"/>
                                <w:szCs w:val="40"/>
                                <w:lang w:val="en-US" w:eastAsia="zh-CN"/>
                              </w:rPr>
                              <w:t>个人信息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-6.65pt;height:85.3pt;width:385.15pt;z-index:251659264;mso-width-relative:page;mso-height-relative:page;" fillcolor="#FFFFFF [3201]" filled="t" stroked="f" coordsize="21600,21600" o:gfxdata="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vKKfNYAAAAKAQAADwAA&#10;AAAAAAABACAAAAAiAAAAZHJzL2Rvd25yZXYueG1sUEsBAhQAFAAAAAgAh07iQLx/ZbZRAgAAkA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D1789A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40"/>
                          <w:szCs w:val="40"/>
                          <w:lang w:val="en-US" w:eastAsia="zh-CN"/>
                        </w:rPr>
                        <w:t>三亚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40"/>
                          <w:szCs w:val="40"/>
                        </w:rPr>
                        <w:t>学院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40"/>
                          <w:szCs w:val="40"/>
                          <w:lang w:val="en-US" w:eastAsia="zh-CN"/>
                        </w:rPr>
                        <w:t>成人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40"/>
                          <w:szCs w:val="40"/>
                        </w:rPr>
                        <w:t>高等学历</w:t>
                      </w:r>
                      <w:r>
                        <w:rPr>
                          <w:rFonts w:hint="eastAsia" w:cs="Times New Roman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40"/>
                          <w:szCs w:val="40"/>
                          <w:lang w:val="en-US" w:eastAsia="zh-CN"/>
                        </w:rPr>
                        <w:t>教育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40"/>
                          <w:szCs w:val="40"/>
                        </w:rPr>
                        <w:t>本科毕业论文指导老师</w:t>
                      </w:r>
                      <w:r>
                        <w:rPr>
                          <w:rFonts w:hint="eastAsia" w:cs="Times New Roman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40"/>
                          <w:szCs w:val="40"/>
                          <w:lang w:val="en-US" w:eastAsia="zh-CN"/>
                        </w:rPr>
                        <w:t>个人信息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i w:val="0"/>
                          <w:iCs w:val="0"/>
                          <w:caps w:val="0"/>
                          <w:color w:val="000000"/>
                          <w:spacing w:val="0"/>
                          <w:sz w:val="40"/>
                          <w:szCs w:val="40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80" w:rightFromText="180" w:vertAnchor="text" w:horzAnchor="page" w:tblpX="776" w:tblpY="1132"/>
        <w:tblOverlap w:val="never"/>
        <w:tblW w:w="10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80"/>
        <w:gridCol w:w="197"/>
        <w:gridCol w:w="1273"/>
        <w:gridCol w:w="742"/>
        <w:gridCol w:w="676"/>
        <w:gridCol w:w="870"/>
        <w:gridCol w:w="679"/>
        <w:gridCol w:w="955"/>
        <w:gridCol w:w="472"/>
        <w:gridCol w:w="695"/>
        <w:gridCol w:w="581"/>
        <w:gridCol w:w="1882"/>
      </w:tblGrid>
      <w:tr w14:paraId="6B01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1D3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E0F5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29AB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  别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AC0C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98F0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出身年月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A5470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182D27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个人照片</w:t>
            </w:r>
          </w:p>
        </w:tc>
      </w:tr>
      <w:tr w14:paraId="7FC3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08A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民  族  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F444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622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9C410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085FD3C">
            <w:pPr>
              <w:widowControl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033F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F0F3"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  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03A3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365F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81E3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B86033D">
            <w:pPr>
              <w:widowControl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512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04E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担任课程</w:t>
            </w:r>
          </w:p>
        </w:tc>
        <w:tc>
          <w:tcPr>
            <w:tcW w:w="7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9EDF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820CD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 w14:paraId="181A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B75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现工作单位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B571D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 w14:paraId="3CD1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828C"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近五年内教学比例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B2CF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起止年月</w:t>
            </w: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3CC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在何单位（学校）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660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任何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课程</w:t>
            </w:r>
          </w:p>
        </w:tc>
      </w:tr>
      <w:tr w14:paraId="7D66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BFB4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28A21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B3C9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5D73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08D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3DD4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2A3F8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C966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3B5E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977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A8AF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65E11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E3B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9F5F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D5A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DA3C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FAA32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119BE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4255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F77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50E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业务专长及工作成效</w:t>
            </w:r>
          </w:p>
        </w:tc>
        <w:tc>
          <w:tcPr>
            <w:tcW w:w="88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ACC5A6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9F4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72C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4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DB8A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D6E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Email地址</w:t>
            </w: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30312"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</w:tbl>
    <w:p w14:paraId="2A5781BB">
      <w:pPr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4350385</wp:posOffset>
                </wp:positionH>
                <wp:positionV relativeFrom="paragraph">
                  <wp:posOffset>234950</wp:posOffset>
                </wp:positionV>
                <wp:extent cx="1584960" cy="39624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0827B">
                            <w:pPr>
                              <w:jc w:val="center"/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填表时间</w:t>
                            </w:r>
                            <w:r>
                              <w:rPr>
                                <w:rFonts w:ascii="微软雅黑" w:hAnsi="微软雅黑" w:eastAsia="微软雅黑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55pt;margin-top:18.5pt;height:31.2pt;width:124.8pt;mso-position-horizontal-relative:page;z-index:251660288;mso-width-relative:page;mso-height-relative:page;" fillcolor="#FFFFFF [3201]" filled="t" stroked="f" coordsize="21600,21600" o:gfxdata="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mfV001QAAAAkBAAAPAAAA&#10;AAAAAAEAIAAAACIAAABkcnMvZG93bnJldi54bWxQSwECFAAUAAAACACHTuJAEYM0lFECAACP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350827B">
                      <w:pPr>
                        <w:jc w:val="center"/>
                        <w:rPr>
                          <w:rFonts w:hint="eastAsia"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填表时间</w:t>
                      </w:r>
                      <w:r>
                        <w:rPr>
                          <w:rFonts w:ascii="微软雅黑" w:hAnsi="微软雅黑" w:eastAsia="微软雅黑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</w:rPr>
        <w:t xml:space="preserve"> </w:t>
      </w:r>
    </w:p>
    <w:p w14:paraId="45F9FCF0"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注：后附学历证书、学位证书、职称证书、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高校教师资格证</w:t>
      </w:r>
      <w:r>
        <w:rPr>
          <w:rFonts w:hint="eastAsia" w:ascii="微软雅黑" w:hAnsi="微软雅黑" w:eastAsia="微软雅黑"/>
          <w:lang w:val="en-US" w:eastAsia="zh-CN"/>
        </w:rPr>
        <w:t>。</w:t>
      </w:r>
    </w:p>
    <w:p w14:paraId="0FD76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Yzg4MjljNmU3NWEyZTcxODZjNzZiMzIwZjE0YmIifQ=="/>
  </w:docVars>
  <w:rsids>
    <w:rsidRoot w:val="59471FF5"/>
    <w:rsid w:val="003A0FD4"/>
    <w:rsid w:val="00AE1BC1"/>
    <w:rsid w:val="00B34A3A"/>
    <w:rsid w:val="00B65557"/>
    <w:rsid w:val="00ED48FD"/>
    <w:rsid w:val="00F81131"/>
    <w:rsid w:val="17266870"/>
    <w:rsid w:val="518F42DB"/>
    <w:rsid w:val="59471FF5"/>
    <w:rsid w:val="7D5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731;&#26690;&#22914;\AppData\Roaming\kingsoft\office6\templates\download\4dbe608a37fea1bcf8e93bdb90b8ef03\&#25945;&#24072;&#20010;&#20154;&#31616;&#2138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教师个人简历登记表.docx</Template>
  <Pages>2</Pages>
  <Words>98</Words>
  <Characters>102</Characters>
  <Lines>1</Lines>
  <Paragraphs>1</Paragraphs>
  <TotalTime>1</TotalTime>
  <ScaleCrop>false</ScaleCrop>
  <LinksUpToDate>false</LinksUpToDate>
  <CharactersWithSpaces>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2023-10-27T07:11:00Z</dcterms:created>
  <dc:creator>庄岩</dc:creator>
  <cp:lastModifiedBy>庄岩</cp:lastModifiedBy>
  <dcterms:modified xsi:type="dcterms:W3CDTF">2024-11-18T03:16:36Z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094230ADFA484041BC0B1D43EECCE546_13</vt:lpwstr>
  </property>
  <property fmtid="{D5CDD505-2E9C-101B-9397-08002B2CF9AE}" pid="3" name="KSOProductBuildVer">
    <vt:lpwstr>2052-12.1.0.18276</vt:lpwstr>
  </property>
</Properties>
</file>